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hawkesbury-profile"/>
    <w:p>
      <w:pPr>
        <w:pStyle w:val="Heading1"/>
      </w:pPr>
      <w:r>
        <w:t xml:space="preserve">Hawkesbury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2,775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67,815          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South Windsor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37,440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Hawkesbury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6,035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$54,200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$4,530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38,669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6,085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4,160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2,992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2,691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2,622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7,327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7,478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7,891,657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6,097,242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534,000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520,000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4,163,033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291,909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17,680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32,917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20,076,179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16,550,043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143,200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1,289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11,236,111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40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bookmarkEnd w:id="39"/>
    <w:bookmarkEnd w:id="40"/>
    <w:bookmarkStart w:id="52" w:name="protecting-our-communities-poc"/>
    <w:p>
      <w:pPr>
        <w:pStyle w:val="Heading2"/>
      </w:pPr>
      <w:r>
        <w:t xml:space="preserve">Protecting Our Communities (POC)</w:t>
      </w:r>
    </w:p>
    <w:p>
      <w:pPr>
        <w:pStyle w:val="FirstParagraph"/>
      </w:pPr>
      <w:r>
        <w:t xml:space="preserve">The Protecting Our Communities (Disaster Resilience) Program (POC) works with communities to improve resilience and disaster readiness.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Protecting Our Communities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7,600,000</w:t>
            </w:r>
          </w:p>
        </w:tc>
      </w:tr>
    </w:tbl>
    <w:p>
      <w:r>
        <w:br w:type="page"/>
      </w:r>
    </w:p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2025-01-02T01:37:55Z</dcterms:created>
  <dcterms:modified xsi:type="dcterms:W3CDTF">2025-01-02T01:37:55Z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